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C2DC" w14:textId="77777777" w:rsidR="00503118" w:rsidRDefault="00000000">
      <w:pPr>
        <w:pStyle w:val="Textbody"/>
        <w:snapToGrid w:val="0"/>
        <w:spacing w:line="288" w:lineRule="auto"/>
        <w:jc w:val="center"/>
        <w:rPr>
          <w:color w:val="000000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國科會工程處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114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年度「立方衛星關鍵技術研發專案計畫」</w:t>
      </w:r>
    </w:p>
    <w:p w14:paraId="0DA43164" w14:textId="77777777" w:rsidR="00503118" w:rsidRDefault="00000000">
      <w:pPr>
        <w:pStyle w:val="Textbody"/>
        <w:snapToGrid w:val="0"/>
        <w:spacing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9DC4E" wp14:editId="3FF594F9">
                <wp:simplePos x="0" y="0"/>
                <wp:positionH relativeFrom="column">
                  <wp:posOffset>-76680</wp:posOffset>
                </wp:positionH>
                <wp:positionV relativeFrom="paragraph">
                  <wp:posOffset>510480</wp:posOffset>
                </wp:positionV>
                <wp:extent cx="6075360" cy="8189279"/>
                <wp:effectExtent l="0" t="0" r="20640" b="21271"/>
                <wp:wrapSquare wrapText="bothSides"/>
                <wp:docPr id="33623918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360" cy="8189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6FEF12" w14:textId="77777777" w:rsidR="00503118" w:rsidRDefault="00000000">
                            <w:pPr>
                              <w:autoSpaceDE w:val="0"/>
                              <w:spacing w:before="120" w:after="120" w:line="440" w:lineRule="exact"/>
                              <w:ind w:firstLine="482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本企業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與計畫主持人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合作，參與國科會立方衛星關鍵技術研發專案計畫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計畫名稱：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________________)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，對研究主題及產出有高度興趣，願意參與本研究計畫，同意並遵守下列合作事項：</w:t>
                            </w:r>
                          </w:p>
                          <w:p w14:paraId="07336F44" w14:textId="77777777" w:rsidR="00503118" w:rsidRDefault="00000000">
                            <w:pPr>
                              <w:autoSpaceDE w:val="0"/>
                              <w:spacing w:before="120" w:after="120" w:line="4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一、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…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（提供研究經費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等）</w:t>
                            </w:r>
                          </w:p>
                          <w:p w14:paraId="5B40427E" w14:textId="77777777" w:rsidR="00503118" w:rsidRDefault="00000000">
                            <w:pPr>
                              <w:autoSpaceDE w:val="0"/>
                              <w:spacing w:before="120" w:after="120" w:line="4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二、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…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（技術移轉費用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等）</w:t>
                            </w:r>
                          </w:p>
                          <w:p w14:paraId="4B43BDDB" w14:textId="77777777" w:rsidR="00503118" w:rsidRDefault="00503118">
                            <w:pPr>
                              <w:autoSpaceDE w:val="0"/>
                              <w:spacing w:before="120" w:after="120" w:line="4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00D74B7C" w14:textId="77777777" w:rsidR="00503118" w:rsidRDefault="00503118">
                            <w:pPr>
                              <w:autoSpaceDE w:val="0"/>
                              <w:spacing w:before="120" w:after="120" w:line="4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5E778E1D" w14:textId="77777777" w:rsidR="00503118" w:rsidRDefault="00000000">
                            <w:pPr>
                              <w:autoSpaceDE w:val="0"/>
                              <w:spacing w:before="120" w:after="120" w:line="4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本企業所提供之本計畫申請書內容及各項資料，皆與本企業現況及事實相符。如有不實情事，本企業願負一切責任。特此申明，以茲為憑。</w:t>
                            </w:r>
                          </w:p>
                          <w:p w14:paraId="2B93E5F9" w14:textId="77777777" w:rsidR="00503118" w:rsidRDefault="00503118">
                            <w:pPr>
                              <w:autoSpaceDE w:val="0"/>
                              <w:spacing w:before="120" w:after="120" w:line="500" w:lineRule="exact"/>
                              <w:ind w:right="41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63EA54ED" w14:textId="77777777" w:rsidR="00503118" w:rsidRDefault="00503118">
                            <w:pPr>
                              <w:autoSpaceDE w:val="0"/>
                              <w:spacing w:before="120" w:after="120" w:line="500" w:lineRule="exact"/>
                              <w:ind w:right="41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2FC8EF46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ind w:right="41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合作企業統一編號：</w:t>
                            </w:r>
                          </w:p>
                          <w:p w14:paraId="4A902ED7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ind w:right="41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主要營業項目：</w:t>
                            </w:r>
                          </w:p>
                          <w:p w14:paraId="1861C2DA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單位：</w:t>
                            </w:r>
                          </w:p>
                          <w:p w14:paraId="797CE960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職稱：</w:t>
                            </w:r>
                          </w:p>
                          <w:p w14:paraId="48121351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  <w:p w14:paraId="787BE59C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424940C" w14:textId="77777777" w:rsidR="00503118" w:rsidRDefault="00000000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合作企業代表人：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14:paraId="4A506C4C" w14:textId="77777777" w:rsidR="00503118" w:rsidRDefault="00503118">
                            <w:pPr>
                              <w:autoSpaceDE w:val="0"/>
                              <w:spacing w:before="120" w:after="120" w:line="440" w:lineRule="exact"/>
                              <w:jc w:val="center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0A577495" w14:textId="77777777" w:rsidR="00503118" w:rsidRDefault="00000000">
                            <w:pPr>
                              <w:autoSpaceDE w:val="0"/>
                              <w:spacing w:before="120" w:after="120" w:line="440" w:lineRule="exact"/>
                              <w:ind w:right="40"/>
                              <w:jc w:val="center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___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___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 xml:space="preserve"> ___ </w:t>
                            </w:r>
                            <w:r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58202ADB" w14:textId="77777777" w:rsidR="00503118" w:rsidRDefault="00503118">
                            <w:pPr>
                              <w:autoSpaceDE w:val="0"/>
                              <w:spacing w:before="120" w:after="120" w:line="500" w:lineRule="exact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  <w:p w14:paraId="6518EC46" w14:textId="77777777" w:rsidR="00503118" w:rsidRDefault="00503118">
                            <w:pPr>
                              <w:autoSpaceDE w:val="0"/>
                              <w:spacing w:before="120" w:after="120" w:line="440" w:lineRule="exact"/>
                              <w:ind w:firstLine="482"/>
                              <w:jc w:val="center"/>
                              <w:rPr>
                                <w:rFonts w:eastAsia="標楷體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9DC4E" id="矩形 1" o:spid="_x0000_s1026" style="position:absolute;left:0;text-align:left;margin-left:-6.05pt;margin-top:40.2pt;width:478.35pt;height:6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" strokeweight=".26mm">
                <v:textbox>
                  <w:txbxContent>
                    <w:p w14:paraId="5E6FEF12" w14:textId="77777777" w:rsidR="00503118" w:rsidRDefault="00000000">
                      <w:pPr>
                        <w:autoSpaceDE w:val="0"/>
                        <w:spacing w:before="120" w:after="120" w:line="440" w:lineRule="exact"/>
                        <w:ind w:firstLine="482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本企業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與計畫主持人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合作，參與國科會立方衛星關鍵技術研發專案計畫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計畫名稱：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________________)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，對研究主題及產出有高度興趣，願意參與本研究計畫，同意並遵守下列合作事項：</w:t>
                      </w:r>
                    </w:p>
                    <w:p w14:paraId="07336F44" w14:textId="77777777" w:rsidR="00503118" w:rsidRDefault="00000000">
                      <w:pPr>
                        <w:autoSpaceDE w:val="0"/>
                        <w:spacing w:before="120" w:after="120" w:line="4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一、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…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（提供研究經費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等）</w:t>
                      </w:r>
                    </w:p>
                    <w:p w14:paraId="5B40427E" w14:textId="77777777" w:rsidR="00503118" w:rsidRDefault="00000000">
                      <w:pPr>
                        <w:autoSpaceDE w:val="0"/>
                        <w:spacing w:before="120" w:after="120" w:line="4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二、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…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（技術移轉費用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等）</w:t>
                      </w:r>
                    </w:p>
                    <w:p w14:paraId="4B43BDDB" w14:textId="77777777" w:rsidR="00503118" w:rsidRDefault="00503118">
                      <w:pPr>
                        <w:autoSpaceDE w:val="0"/>
                        <w:spacing w:before="120" w:after="120" w:line="4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00D74B7C" w14:textId="77777777" w:rsidR="00503118" w:rsidRDefault="00503118">
                      <w:pPr>
                        <w:autoSpaceDE w:val="0"/>
                        <w:spacing w:before="120" w:after="120" w:line="4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5E778E1D" w14:textId="77777777" w:rsidR="00503118" w:rsidRDefault="00000000">
                      <w:pPr>
                        <w:autoSpaceDE w:val="0"/>
                        <w:spacing w:before="120" w:after="120" w:line="4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本企業所提供之本計畫申請書內容及各項資料，皆與本企業現況及事實相符。如有不實情事，本企業願負一切責任。特此申明，以茲為憑。</w:t>
                      </w:r>
                    </w:p>
                    <w:p w14:paraId="2B93E5F9" w14:textId="77777777" w:rsidR="00503118" w:rsidRDefault="00503118">
                      <w:pPr>
                        <w:autoSpaceDE w:val="0"/>
                        <w:spacing w:before="120" w:after="120" w:line="500" w:lineRule="exact"/>
                        <w:ind w:right="41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63EA54ED" w14:textId="77777777" w:rsidR="00503118" w:rsidRDefault="00503118">
                      <w:pPr>
                        <w:autoSpaceDE w:val="0"/>
                        <w:spacing w:before="120" w:after="120" w:line="500" w:lineRule="exact"/>
                        <w:ind w:right="41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2FC8EF46" w14:textId="77777777" w:rsidR="00503118" w:rsidRDefault="00000000">
                      <w:pPr>
                        <w:autoSpaceDE w:val="0"/>
                        <w:spacing w:before="120" w:after="120" w:line="500" w:lineRule="exact"/>
                        <w:ind w:right="41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合作企業統一編號：</w:t>
                      </w:r>
                    </w:p>
                    <w:p w14:paraId="4A902ED7" w14:textId="77777777" w:rsidR="00503118" w:rsidRDefault="00000000">
                      <w:pPr>
                        <w:autoSpaceDE w:val="0"/>
                        <w:spacing w:before="120" w:after="120" w:line="500" w:lineRule="exact"/>
                        <w:ind w:right="41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主要營業項目：</w:t>
                      </w:r>
                    </w:p>
                    <w:p w14:paraId="1861C2DA" w14:textId="77777777" w:rsidR="00503118" w:rsidRDefault="00000000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單位：</w:t>
                      </w:r>
                    </w:p>
                    <w:p w14:paraId="797CE960" w14:textId="77777777" w:rsidR="00503118" w:rsidRDefault="00000000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職稱：</w:t>
                      </w:r>
                    </w:p>
                    <w:p w14:paraId="48121351" w14:textId="77777777" w:rsidR="00503118" w:rsidRDefault="00000000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電話：</w:t>
                      </w:r>
                    </w:p>
                    <w:p w14:paraId="787BE59C" w14:textId="77777777" w:rsidR="00503118" w:rsidRDefault="00000000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：</w:t>
                      </w:r>
                    </w:p>
                    <w:p w14:paraId="4424940C" w14:textId="77777777" w:rsidR="00503118" w:rsidRDefault="00000000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合作企業代表人：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（簽章）</w:t>
                      </w:r>
                    </w:p>
                    <w:p w14:paraId="4A506C4C" w14:textId="77777777" w:rsidR="00503118" w:rsidRDefault="00503118">
                      <w:pPr>
                        <w:autoSpaceDE w:val="0"/>
                        <w:spacing w:before="120" w:after="120" w:line="440" w:lineRule="exact"/>
                        <w:jc w:val="center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0A577495" w14:textId="77777777" w:rsidR="00503118" w:rsidRDefault="00000000">
                      <w:pPr>
                        <w:autoSpaceDE w:val="0"/>
                        <w:spacing w:before="120" w:after="120" w:line="440" w:lineRule="exact"/>
                        <w:ind w:right="40"/>
                        <w:jc w:val="center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___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___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 xml:space="preserve"> ___ </w:t>
                      </w:r>
                      <w:r>
                        <w:rPr>
                          <w:rFonts w:eastAsia="標楷體" w:cs="Calibri"/>
                          <w:sz w:val="28"/>
                          <w:szCs w:val="28"/>
                        </w:rPr>
                        <w:t>日</w:t>
                      </w:r>
                    </w:p>
                    <w:p w14:paraId="58202ADB" w14:textId="77777777" w:rsidR="00503118" w:rsidRDefault="00503118">
                      <w:pPr>
                        <w:autoSpaceDE w:val="0"/>
                        <w:spacing w:before="120" w:after="120" w:line="500" w:lineRule="exact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  <w:p w14:paraId="6518EC46" w14:textId="77777777" w:rsidR="00503118" w:rsidRDefault="00503118">
                      <w:pPr>
                        <w:autoSpaceDE w:val="0"/>
                        <w:spacing w:before="120" w:after="120" w:line="440" w:lineRule="exact"/>
                        <w:ind w:firstLine="482"/>
                        <w:jc w:val="center"/>
                        <w:rPr>
                          <w:rFonts w:eastAsia="標楷體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合作企業參與計畫意願書</w:t>
      </w:r>
    </w:p>
    <w:tbl>
      <w:tblPr>
        <w:tblW w:w="9690" w:type="dxa"/>
        <w:tblInd w:w="-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0"/>
      </w:tblGrid>
      <w:tr w:rsidR="00503118" w14:paraId="737ED489" w14:textId="77777777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7708" w14:textId="77777777" w:rsidR="00503118" w:rsidRDefault="00000000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lastRenderedPageBreak/>
              <w:t>本計畫規劃與業界合作之工作項目與內容說明</w:t>
            </w:r>
          </w:p>
          <w:p w14:paraId="0C6E6678" w14:textId="77777777" w:rsidR="00503118" w:rsidRDefault="00503118">
            <w:pPr>
              <w:pStyle w:val="Standard"/>
              <w:snapToGrid w:val="0"/>
              <w:spacing w:line="360" w:lineRule="auto"/>
              <w:jc w:val="center"/>
            </w:pPr>
          </w:p>
          <w:p w14:paraId="025DC71D" w14:textId="77777777" w:rsidR="00503118" w:rsidRDefault="00000000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第一年</w:t>
            </w:r>
            <w:r>
              <w:rPr>
                <w:rFonts w:eastAsia="標楷體"/>
                <w:color w:val="000000"/>
                <w:sz w:val="28"/>
                <w:szCs w:val="36"/>
              </w:rPr>
              <w:t>:</w:t>
            </w:r>
          </w:p>
          <w:p w14:paraId="62AC5BE1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094DB75D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05800F21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1CD11C23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1D313891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0453E1F4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211007DD" w14:textId="77777777" w:rsidR="00503118" w:rsidRDefault="00000000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第二年</w:t>
            </w:r>
            <w:r>
              <w:rPr>
                <w:rFonts w:eastAsia="標楷體"/>
                <w:color w:val="000000"/>
                <w:sz w:val="28"/>
                <w:szCs w:val="36"/>
              </w:rPr>
              <w:t>:</w:t>
            </w:r>
          </w:p>
          <w:p w14:paraId="7F0A61ED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4C5BCD96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8EAE382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6626E145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C9CF565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2C7F2206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2448FD40" w14:textId="77777777" w:rsidR="00503118" w:rsidRDefault="00000000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第三年</w:t>
            </w:r>
            <w:r>
              <w:rPr>
                <w:rFonts w:eastAsia="標楷體"/>
                <w:color w:val="000000"/>
                <w:sz w:val="28"/>
                <w:szCs w:val="36"/>
              </w:rPr>
              <w:t>:</w:t>
            </w:r>
          </w:p>
          <w:p w14:paraId="1F283527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648BD5C8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639557D5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3578215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F265B8F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D936792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1AF9382A" w14:textId="77777777" w:rsidR="00503118" w:rsidRDefault="00000000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/>
                <w:color w:val="000000"/>
                <w:sz w:val="28"/>
                <w:szCs w:val="36"/>
              </w:rPr>
              <w:t>第四年</w:t>
            </w:r>
            <w:r>
              <w:rPr>
                <w:rFonts w:eastAsia="標楷體"/>
                <w:color w:val="000000"/>
                <w:sz w:val="28"/>
                <w:szCs w:val="36"/>
              </w:rPr>
              <w:t>:</w:t>
            </w:r>
          </w:p>
          <w:p w14:paraId="65EC5AED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376934BA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5A189C5C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D3358A0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35DBDED9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4F00F3E3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299291F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78CB8C69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33D6859E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28"/>
                <w:szCs w:val="36"/>
              </w:rPr>
            </w:pPr>
          </w:p>
          <w:p w14:paraId="47D0C069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  <w:p w14:paraId="2E7256F6" w14:textId="77777777" w:rsidR="00503118" w:rsidRDefault="00503118">
            <w:pPr>
              <w:pStyle w:val="Textbody"/>
              <w:snapToGrid w:val="0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</w:tbl>
    <w:p w14:paraId="63AC7C4F" w14:textId="77777777" w:rsidR="00503118" w:rsidRDefault="00503118">
      <w:pPr>
        <w:pStyle w:val="Textbody"/>
        <w:widowControl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</w:p>
    <w:sectPr w:rsidR="00503118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4185" w14:textId="77777777" w:rsidR="00375A32" w:rsidRDefault="00375A32">
      <w:r>
        <w:separator/>
      </w:r>
    </w:p>
  </w:endnote>
  <w:endnote w:type="continuationSeparator" w:id="0">
    <w:p w14:paraId="0EA0D714" w14:textId="77777777" w:rsidR="00375A32" w:rsidRDefault="003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D357" w14:textId="77777777" w:rsidR="00375A32" w:rsidRDefault="00375A32">
      <w:r>
        <w:rPr>
          <w:color w:val="000000"/>
        </w:rPr>
        <w:separator/>
      </w:r>
    </w:p>
  </w:footnote>
  <w:footnote w:type="continuationSeparator" w:id="0">
    <w:p w14:paraId="5F1C39E6" w14:textId="77777777" w:rsidR="00375A32" w:rsidRDefault="0037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F8D8" w14:textId="77777777" w:rsidR="00000000" w:rsidRDefault="00000000">
    <w:pPr>
      <w:pStyle w:val="a5"/>
      <w:jc w:val="right"/>
      <w:rPr>
        <w:rFonts w:eastAsia="標楷體"/>
        <w:sz w:val="32"/>
        <w:szCs w:val="32"/>
      </w:rPr>
    </w:pPr>
    <w:r>
      <w:rPr>
        <w:rFonts w:eastAsia="標楷體"/>
        <w:sz w:val="32"/>
        <w:szCs w:val="32"/>
      </w:rPr>
      <w:t>【附件一】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3118"/>
    <w:rsid w:val="00375A32"/>
    <w:rsid w:val="00503118"/>
    <w:rsid w:val="006750F2"/>
    <w:rsid w:val="00C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58A70"/>
  <w15:docId w15:val="{13EBFF76-45D7-46A9-9DB9-F8928234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ody Text"/>
    <w:basedOn w:val="Textbody"/>
    <w:pPr>
      <w:spacing w:line="300" w:lineRule="auto"/>
      <w:jc w:val="both"/>
    </w:pPr>
    <w:rPr>
      <w:rFonts w:ascii="Times New Roman" w:eastAsia="華康中楷體" w:hAnsi="Times New Roman"/>
      <w:kern w:val="0"/>
      <w:sz w:val="3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character" w:customStyle="1" w:styleId="aa">
    <w:name w:val="本文 字元"/>
    <w:basedOn w:val="a0"/>
    <w:rPr>
      <w:rFonts w:ascii="Times New Roman" w:eastAsia="華康中楷體" w:hAnsi="Times New Roman" w:cs="Times New Roman"/>
      <w:kern w:val="0"/>
      <w:sz w:val="32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Hyper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basedOn w:val="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yclin.NSTC/AppData/Local/Temp/7zO06F844C9/111&#24180;&#31185;&#25216;&#37096;&#24037;&#31243;&#21496;&#12300;&#31435;&#26041;&#34907;&#26143;&#38364;&#37749;&#25216;&#34899;&#30740;&#30332;&#23560;&#26696;&#35336;&#30059;&#12301;&#24501;&#27714;&#20844;&#21578;_1110607v4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74</Characters>
  <Application>Microsoft Office Word</Application>
  <DocSecurity>0</DocSecurity>
  <Lines>37</Lines>
  <Paragraphs>7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林怡君</dc:creator>
  <dc:description/>
  <cp:lastModifiedBy>徐鈺文</cp:lastModifiedBy>
  <cp:revision>2</cp:revision>
  <cp:lastPrinted>2024-11-21T12:03:00Z</cp:lastPrinted>
  <dcterms:created xsi:type="dcterms:W3CDTF">2024-12-16T05:53:00Z</dcterms:created>
  <dcterms:modified xsi:type="dcterms:W3CDTF">2024-12-16T05:53:00Z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ecb66bed20ddbbb140f9b9b1973c240dd63158ac87782741e93affc169919439</vt:lpwstr>
  </property>
</Properties>
</file>